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E7" w:rsidRPr="00233AF6" w:rsidRDefault="008B24E7" w:rsidP="00141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Отчёт</w:t>
      </w:r>
    </w:p>
    <w:p w:rsidR="008B24E7" w:rsidRPr="00233AF6" w:rsidRDefault="008B24E7" w:rsidP="00141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 xml:space="preserve"> о проведении месячника правовых знаний и профилактики</w:t>
      </w:r>
    </w:p>
    <w:p w:rsidR="008B24E7" w:rsidRPr="00233AF6" w:rsidRDefault="008B24E7" w:rsidP="00141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правонарушении КГУ «Запорожская средняя школва»</w:t>
      </w:r>
    </w:p>
    <w:p w:rsidR="008B24E7" w:rsidRPr="00233AF6" w:rsidRDefault="008B24E7" w:rsidP="00141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с 01.10.2016 г. по 29.10.2016 г.</w:t>
      </w:r>
    </w:p>
    <w:p w:rsidR="008B24E7" w:rsidRPr="00233AF6" w:rsidRDefault="008B24E7" w:rsidP="00141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ab/>
        <w:t>С 01.10.2016 г. по 29.10.2016 г. в КГУ «Запорожской средней школе» прошел правовых  знаний и профилактика правонарушений. В рамках месячника был проведён ряд мероприятий, которые  направлены на правовое воспитание учащихся школы, на формирование навыков правильного поведения в школе, дома, в общественных местах, на развитие у школьников правовых знаний, качеств личности важных для развития гражданской позиции.</w:t>
      </w:r>
    </w:p>
    <w:p w:rsidR="008B24E7" w:rsidRPr="00233AF6" w:rsidRDefault="008B24E7" w:rsidP="00141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 xml:space="preserve">Основная цель  данных мероприятий – это профилактика противоправного поведения среди несовершеннолетних, привитие правовой культуры учащимся школы. Месячник прошел под девизом «ПРАВОВЫЕ ЗНАНИЯ ДЕТЯМ!». В рамках месячника были охвачены все параллели. 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ab/>
        <w:t>В первый день месячника был оформлен стенд, который познакомил учащихся школы с   запланированными мероприятиями, и торжественное открытие месячника.</w:t>
      </w:r>
    </w:p>
    <w:p w:rsidR="008B24E7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01.- 28. 10.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в библиотеке работала </w:t>
      </w:r>
      <w:r w:rsidRPr="00233AF6">
        <w:rPr>
          <w:rFonts w:ascii="Times New Roman" w:hAnsi="Times New Roman"/>
          <w:sz w:val="24"/>
          <w:szCs w:val="24"/>
        </w:rPr>
        <w:t xml:space="preserve"> книжная выставка на тему</w:t>
      </w:r>
      <w:r>
        <w:rPr>
          <w:rFonts w:ascii="Times New Roman" w:hAnsi="Times New Roman"/>
          <w:sz w:val="24"/>
          <w:szCs w:val="24"/>
        </w:rPr>
        <w:t>: «Я и мои права».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03-08.10.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Провели конкурс плакатов на тему:</w:t>
      </w:r>
      <w:r w:rsidRPr="00233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 В</w:t>
      </w:r>
      <w:r w:rsidRPr="00233AF6">
        <w:rPr>
          <w:rFonts w:ascii="Times New Roman" w:hAnsi="Times New Roman"/>
          <w:sz w:val="24"/>
          <w:szCs w:val="24"/>
        </w:rPr>
        <w:t>ыбираем жизнь в ярких красках» среди учащихся (5-8 кл)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По итогам конкурса призовые места заняли: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1. Шмыглина Ксюша  уч-ца 8 кл.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2.Серикпаева Зарина ученица 7 кл.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3 Габидулина Виктория  ученица 8 кл.</w:t>
      </w:r>
    </w:p>
    <w:p w:rsidR="008B24E7" w:rsidRPr="00233AF6" w:rsidRDefault="008B24E7" w:rsidP="0014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месяца в</w:t>
      </w:r>
      <w:r w:rsidRPr="00233AF6">
        <w:rPr>
          <w:rFonts w:ascii="Times New Roman" w:hAnsi="Times New Roman"/>
          <w:sz w:val="24"/>
          <w:szCs w:val="24"/>
        </w:rPr>
        <w:t xml:space="preserve"> 1 «А», 1 «Б» классах были проведены классные часы: «Наши обязанности. круг безопасности». Цель мероприятия: расширить знания ребят о правах и обязанностях школьника. Мероприятие проходило в игровой форме. Загадки, считалочки, красочные буклеты учили ребят безопасному поведению. </w:t>
      </w:r>
    </w:p>
    <w:p w:rsidR="008B24E7" w:rsidRPr="00233AF6" w:rsidRDefault="008B24E7" w:rsidP="00527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 xml:space="preserve">Для учащихся 2-5-х классов был проведен информационный час: «Профилактика детского травматизма на дорогах»  Просмотр мультфильма позволил детям закрепить основные правила поведения на дорогах. </w:t>
      </w:r>
    </w:p>
    <w:p w:rsidR="008B24E7" w:rsidRPr="00233AF6" w:rsidRDefault="008B24E7" w:rsidP="00A96C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С учащимися 3-4-х  классов было проведено классный час на тему «Правовое охрана детства», на  которой кл. руководители рассказали ребятам о правилах поведения на дорогах. Цель мероприятия: профилактика детского травматизма. После беседы ребята посмотрели видеоролик «Береги себя».</w:t>
      </w:r>
    </w:p>
    <w:p w:rsidR="008B24E7" w:rsidRPr="00233AF6" w:rsidRDefault="008B24E7" w:rsidP="001412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 xml:space="preserve">Не остались равнодушными учащиеся 6-7-х классов на мероприятии «Проступки. Правонарушения. Преступления. Ответственность за противоправные действия». В ходе которой ребятам пришлось отвечать на вопросы по правовой тематике, но и самим находить правильный выход из различных конфликтных ситуаций, которые были предложены их вниманию. Тематическая беседа «Твоя жизнь – твой выбор», направленная на формирование физически и нравственно здоровой личности, была проведена с учащимися 8 «А», 8 «Б» классов. В беседе приняла участие мед.работник школы Палежаева О.В. </w:t>
      </w:r>
    </w:p>
    <w:p w:rsidR="008B24E7" w:rsidRPr="00233AF6" w:rsidRDefault="008B24E7" w:rsidP="001412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Учащиеся 9-11-х классов приняли участие на  круглом столе на тему «Мы в ответе за свои поступки» который провел учитель истории Каиржанов А.А. Правонарушения подростков в настоящее время тревожат всех. Их рост - негативное явление общества. Поэтому важно знакомить подростков с административной и уголовной ответственностью, тем самым формировать у них потребность быть законопослушными гражданами Республики Казахстан..</w:t>
      </w:r>
    </w:p>
    <w:p w:rsidR="008B24E7" w:rsidRPr="00233AF6" w:rsidRDefault="008B24E7" w:rsidP="00C047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</w:rPr>
        <w:t xml:space="preserve">Педагог – психолог  Мокряк Т.А., Тулегенова К.Е. </w:t>
      </w:r>
      <w:r w:rsidRPr="00233AF6">
        <w:rPr>
          <w:rFonts w:ascii="Times New Roman" w:hAnsi="Times New Roman"/>
          <w:sz w:val="24"/>
          <w:szCs w:val="24"/>
          <w:lang w:val="kk-KZ"/>
        </w:rPr>
        <w:t>С 10.10.-15.10.2016г в рамкам месячника по правовому воспитанию среди учащихся 4-11классов  было проведенно анкетирование, которое состояло из 17 вопросов. Целью анкетирования было свовременное выявление и предотвращение нарушений по факту вымогательства.</w:t>
      </w:r>
    </w:p>
    <w:p w:rsidR="008B24E7" w:rsidRPr="00233AF6" w:rsidRDefault="008B24E7" w:rsidP="00C047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Приняли участие 104 учащихся (4 «Б» кл-14уч,5«Б»  кл-19 уч,6«Б» кл-13уч,7«Б»  кл-10 уч,8 «Б» кл-16уч,9«Б»  кл-19уч,10«Б»  кл-7уч.,11«Б» -6уч.)</w:t>
      </w:r>
    </w:p>
    <w:p w:rsidR="008B24E7" w:rsidRPr="00233AF6" w:rsidRDefault="008B24E7" w:rsidP="00C047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B24E7" w:rsidRPr="00233AF6" w:rsidRDefault="008B24E7" w:rsidP="00C047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 xml:space="preserve">2016 жылдың 10-15 қазаны күндері құқықтық тәрбие беру айлығы төңірегінде 4-11 сыныптары аралығында барлығы 17 сұрақтан құралған сауалнамасы өткізілді. Сауалнама мақсаты: оқушылар арасындағы еркінен тыс қаржы талап ету фактілері тіркелген болса дер кезінде тиісті іс-шаралар қолдану қажет еді. </w:t>
      </w:r>
    </w:p>
    <w:p w:rsidR="008B24E7" w:rsidRPr="00233AF6" w:rsidRDefault="008B24E7" w:rsidP="00C047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 xml:space="preserve">Сауалнамаға барлығы 81 оқушы қатысты (4 «А» - 13, 5 «А» - 17, 6 «А» - 13, 7 «А» - 10, 8 «А» - 5, 9 «А» - 10, 10 «А» - 7, 11 «А» - 6)  </w:t>
      </w:r>
    </w:p>
    <w:p w:rsidR="008B24E7" w:rsidRPr="00233AF6" w:rsidRDefault="008B24E7" w:rsidP="00C047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Жас ерекшелігі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А) 11-12 -30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Б) 13-14 - 38</w:t>
      </w:r>
    </w:p>
    <w:p w:rsidR="008B24E7" w:rsidRPr="00233AF6" w:rsidRDefault="008B24E7" w:rsidP="00C047D2">
      <w:pPr>
        <w:pStyle w:val="NoSpacing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В) 15-16 - 8</w:t>
      </w:r>
    </w:p>
    <w:p w:rsidR="008B24E7" w:rsidRPr="00233AF6" w:rsidRDefault="008B24E7" w:rsidP="00C047D2">
      <w:pPr>
        <w:pStyle w:val="NoSpacing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Г) 17-18 - 5</w:t>
      </w:r>
    </w:p>
    <w:p w:rsidR="008B24E7" w:rsidRPr="00233AF6" w:rsidRDefault="008B24E7" w:rsidP="00C66CF0">
      <w:pPr>
        <w:pStyle w:val="NoSpacing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 xml:space="preserve">2. Жынысы 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А) қыздар - 49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 xml:space="preserve"> Б) ұлдар  - 32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>Қорытынды:</w:t>
      </w:r>
      <w:r w:rsidRPr="00233A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33AF6">
        <w:rPr>
          <w:rFonts w:ascii="Times New Roman" w:hAnsi="Times New Roman"/>
          <w:sz w:val="24"/>
          <w:szCs w:val="24"/>
          <w:lang w:val="kk-KZ"/>
        </w:rPr>
        <w:t>4-11 сынып оқушыларының жауаптары негізінде мектепте еркінен тыс қаржы талап ету фактілері тіркелмеген.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 xml:space="preserve">Ұсыныстар: сынып жетекшілеріне еркінен тыс қаржы талап ету фактілері жайлы және мұндай жағдайдың алдын алу туралы  оқушылармен үнемі әңгіме өрбіту қажеттілігі есекерілді. </w:t>
      </w:r>
    </w:p>
    <w:p w:rsidR="008B24E7" w:rsidRPr="00233AF6" w:rsidRDefault="008B24E7" w:rsidP="00C04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3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3AF6">
        <w:rPr>
          <w:rFonts w:ascii="Times New Roman" w:hAnsi="Times New Roman"/>
          <w:sz w:val="24"/>
          <w:szCs w:val="24"/>
        </w:rPr>
        <w:t xml:space="preserve">Соц. педагог Кабылдина Ш.К. провела беседу «Правовые отношения между родителями и детьми» с детьми из неблагополучных семей. Она познакомила с понятием конфликт, конфликтная ситуация. Ребята в игровой форме  обыгрывали конфликтные ситуации, которые случались с ними. Делали выводы, как можно в ситуации конфликта поступить грамотно. Цель мероприятия: приобретение навыков поведения в конфликтных ситуациях. На сегодняшний день эта тема очень важная. Наши дети, находясь в сложных жизненных ситуациях, не всегда могут правильно и объективно найти выход из нее. </w:t>
      </w:r>
    </w:p>
    <w:p w:rsidR="008B24E7" w:rsidRPr="00233AF6" w:rsidRDefault="008B24E7" w:rsidP="00C66CF0">
      <w:pPr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 xml:space="preserve">  В рамках правового месячника, в целях выявления детей, находящихся в вечернее и ночное время без сопровождения  взрослых на улицах, кофе, в доме культуры и в других общественных местах проводились рейды «Дети в ночном городе». С 21-23 октября учителя совместно с родительской общественностью  провели рейдовые мероприятия, и посещение неблагополучных семей и семей, где дети находятся под опекой и попечительством. В ходе рейда было посещено детей:</w:t>
      </w:r>
    </w:p>
    <w:p w:rsidR="008B24E7" w:rsidRPr="00233AF6" w:rsidRDefault="008B24E7" w:rsidP="00C66CF0">
      <w:pPr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Из неблагополучных семей: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5"/>
        <w:gridCol w:w="807"/>
        <w:gridCol w:w="831"/>
        <w:gridCol w:w="757"/>
        <w:gridCol w:w="1440"/>
        <w:gridCol w:w="1958"/>
        <w:gridCol w:w="1080"/>
        <w:gridCol w:w="1080"/>
        <w:gridCol w:w="1080"/>
      </w:tblGrid>
      <w:tr w:rsidR="008B24E7" w:rsidRPr="00BE75C4" w:rsidTr="00D95984">
        <w:tc>
          <w:tcPr>
            <w:tcW w:w="1335" w:type="dxa"/>
          </w:tcPr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Сафиуллин </w:t>
            </w:r>
          </w:p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Рафаил</w:t>
            </w:r>
          </w:p>
        </w:tc>
        <w:tc>
          <w:tcPr>
            <w:tcW w:w="80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21.08.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2001г</w:t>
            </w:r>
          </w:p>
        </w:tc>
        <w:tc>
          <w:tcPr>
            <w:tcW w:w="831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9 «Б» </w:t>
            </w:r>
          </w:p>
        </w:tc>
        <w:tc>
          <w:tcPr>
            <w:tcW w:w="75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1.12.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4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Пропуски занятий без уважительн-ой причины</w:t>
            </w:r>
          </w:p>
        </w:tc>
        <w:tc>
          <w:tcPr>
            <w:tcW w:w="1958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Новик 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Людмила 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Петровна- мать рабочая ТОО «Запорожье»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Ул.Целинная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Неполная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благополучная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Болотин Е.А.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080" w:type="dxa"/>
          </w:tcPr>
          <w:p w:rsidR="008B24E7" w:rsidRPr="00D95984" w:rsidRDefault="008B24E7" w:rsidP="00A0393D">
            <w:pPr>
              <w:rPr>
                <w:rFonts w:ascii="Times New Roman" w:hAnsi="Times New Roman"/>
              </w:rPr>
            </w:pPr>
            <w:r w:rsidRPr="00D95984">
              <w:rPr>
                <w:rFonts w:ascii="Times New Roman" w:hAnsi="Times New Roman"/>
              </w:rPr>
              <w:t>Волейбол</w:t>
            </w:r>
          </w:p>
        </w:tc>
      </w:tr>
      <w:tr w:rsidR="008B24E7" w:rsidRPr="00BE75C4" w:rsidTr="00D95984">
        <w:tc>
          <w:tcPr>
            <w:tcW w:w="1335" w:type="dxa"/>
          </w:tcPr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Артющенко</w:t>
            </w:r>
          </w:p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80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11.01.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2005г</w:t>
            </w:r>
          </w:p>
        </w:tc>
        <w:tc>
          <w:tcPr>
            <w:tcW w:w="831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4 «Б»</w:t>
            </w:r>
          </w:p>
        </w:tc>
        <w:tc>
          <w:tcPr>
            <w:tcW w:w="75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09.09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4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Пьющая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Родительница,безпризорность.</w:t>
            </w:r>
          </w:p>
        </w:tc>
        <w:tc>
          <w:tcPr>
            <w:tcW w:w="1958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Ротатов Андрей –отец,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рабочий ТОО «Запорожье», Артющенко Елена – 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мать не работает</w:t>
            </w:r>
          </w:p>
          <w:p w:rsidR="008B24E7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Ул.Мира</w:t>
            </w:r>
          </w:p>
          <w:p w:rsidR="008B24E7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Полная неблагополучная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Нуркеев Б.К. ЗСШ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кружка</w:t>
            </w:r>
          </w:p>
        </w:tc>
        <w:tc>
          <w:tcPr>
            <w:tcW w:w="1080" w:type="dxa"/>
          </w:tcPr>
          <w:p w:rsidR="008B24E7" w:rsidRPr="00D95984" w:rsidRDefault="008B24E7" w:rsidP="00A0393D">
            <w:pPr>
              <w:rPr>
                <w:rFonts w:ascii="Times New Roman" w:hAnsi="Times New Roman"/>
              </w:rPr>
            </w:pPr>
            <w:r w:rsidRPr="00D95984">
              <w:rPr>
                <w:rFonts w:ascii="Times New Roman" w:hAnsi="Times New Roman"/>
              </w:rPr>
              <w:t>футбол</w:t>
            </w:r>
          </w:p>
        </w:tc>
      </w:tr>
      <w:tr w:rsidR="008B24E7" w:rsidRPr="00BE75C4" w:rsidTr="00D95984">
        <w:tc>
          <w:tcPr>
            <w:tcW w:w="1335" w:type="dxa"/>
          </w:tcPr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Ворчиков</w:t>
            </w:r>
          </w:p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</w:p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80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21.01.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831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8 «Б»</w:t>
            </w:r>
          </w:p>
        </w:tc>
        <w:tc>
          <w:tcPr>
            <w:tcW w:w="75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4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Пропуски занятий без уважительн-ой причины</w:t>
            </w:r>
          </w:p>
        </w:tc>
        <w:tc>
          <w:tcPr>
            <w:tcW w:w="1958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Новик Татьяна 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Петровна –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самозанятая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Ул.Мира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Неполная неблагополучная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Нуркеев Б.К. ЗСШ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кружка</w:t>
            </w:r>
          </w:p>
        </w:tc>
        <w:tc>
          <w:tcPr>
            <w:tcW w:w="1080" w:type="dxa"/>
          </w:tcPr>
          <w:p w:rsidR="008B24E7" w:rsidRPr="00D95984" w:rsidRDefault="008B24E7" w:rsidP="00A0393D">
            <w:pPr>
              <w:rPr>
                <w:rFonts w:ascii="Times New Roman" w:hAnsi="Times New Roman"/>
              </w:rPr>
            </w:pPr>
            <w:r w:rsidRPr="00D95984">
              <w:rPr>
                <w:rFonts w:ascii="Times New Roman" w:hAnsi="Times New Roman"/>
              </w:rPr>
              <w:t>футбол</w:t>
            </w:r>
          </w:p>
        </w:tc>
      </w:tr>
      <w:tr w:rsidR="008B24E7" w:rsidRPr="00BE75C4" w:rsidTr="00D95984">
        <w:tc>
          <w:tcPr>
            <w:tcW w:w="1335" w:type="dxa"/>
          </w:tcPr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Наб</w:t>
            </w:r>
          </w:p>
          <w:p w:rsidR="008B24E7" w:rsidRPr="00D95984" w:rsidRDefault="008B24E7" w:rsidP="00A0393D">
            <w:pPr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80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10.09.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831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8 «Б»</w:t>
            </w:r>
          </w:p>
        </w:tc>
        <w:tc>
          <w:tcPr>
            <w:tcW w:w="757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3.09.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Эмоционал-ьные расстройства.Ребенок из неблагополучной семьи</w:t>
            </w:r>
          </w:p>
        </w:tc>
        <w:tc>
          <w:tcPr>
            <w:tcW w:w="1958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Наб Светлана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Ул.Целинная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Неполная неблагополучная</w:t>
            </w:r>
          </w:p>
        </w:tc>
        <w:tc>
          <w:tcPr>
            <w:tcW w:w="1080" w:type="dxa"/>
          </w:tcPr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Болотин Е.А.</w:t>
            </w:r>
          </w:p>
          <w:p w:rsidR="008B24E7" w:rsidRPr="00D95984" w:rsidRDefault="008B24E7" w:rsidP="00D95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84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080" w:type="dxa"/>
          </w:tcPr>
          <w:p w:rsidR="008B24E7" w:rsidRPr="00D95984" w:rsidRDefault="008B24E7" w:rsidP="00A0393D">
            <w:pPr>
              <w:rPr>
                <w:rFonts w:ascii="Times New Roman" w:hAnsi="Times New Roman"/>
              </w:rPr>
            </w:pPr>
            <w:r w:rsidRPr="00D95984">
              <w:rPr>
                <w:rFonts w:ascii="Times New Roman" w:hAnsi="Times New Roman"/>
              </w:rPr>
              <w:t>Баскетбол</w:t>
            </w:r>
          </w:p>
        </w:tc>
      </w:tr>
    </w:tbl>
    <w:p w:rsidR="008B24E7" w:rsidRDefault="008B24E7" w:rsidP="00C66CF0">
      <w:pPr>
        <w:jc w:val="both"/>
        <w:rPr>
          <w:rFonts w:ascii="Times New Roman" w:hAnsi="Times New Roman"/>
          <w:sz w:val="28"/>
          <w:szCs w:val="28"/>
        </w:rPr>
      </w:pPr>
    </w:p>
    <w:p w:rsidR="008B24E7" w:rsidRPr="00233AF6" w:rsidRDefault="008B24E7" w:rsidP="00C66C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3AF6">
        <w:rPr>
          <w:rFonts w:ascii="Times New Roman" w:hAnsi="Times New Roman"/>
          <w:sz w:val="24"/>
          <w:szCs w:val="24"/>
        </w:rPr>
        <w:t>При посещении квартир  обратили внимание на санитарное состояние, санитарное состояние удовлетворительное. В рамках месячника была возможность обратиться на телефон доверия ( 57-2-83). Так же неоднократно были посещены торговые точки, однако не было зафиксировано фактов продажи табачных изделий и спиртных напитков несовершеннолетним детям. Несовершеннолетних находящихся в развлекательных заведениях и вне жилых помещениях  после 22 часов не было обнаружено. Систематическое проведение профилактических рейдов усиливает ответственность родителей за своих детей.</w:t>
      </w:r>
    </w:p>
    <w:p w:rsidR="008B24E7" w:rsidRPr="00233AF6" w:rsidRDefault="008B24E7" w:rsidP="00C66CF0">
      <w:pPr>
        <w:jc w:val="both"/>
        <w:rPr>
          <w:rFonts w:ascii="Times New Roman" w:hAnsi="Times New Roman"/>
          <w:sz w:val="24"/>
          <w:szCs w:val="24"/>
        </w:rPr>
      </w:pPr>
      <w:r w:rsidRPr="00233AF6">
        <w:rPr>
          <w:rFonts w:ascii="Times New Roman" w:hAnsi="Times New Roman"/>
          <w:sz w:val="24"/>
          <w:szCs w:val="24"/>
        </w:rPr>
        <w:t>.</w:t>
      </w:r>
      <w:r w:rsidRPr="00233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Месячник правовых знаний стала своеобразным итогом всей работы по профилактике правонарушений и привитию правовой культуры учащимся школы, организаторами, которой выступили зам. директора по ВР: К.А. Даниярова, соц.педагог: Кабылдина Ш.К., педагог-психолог: Мокряк Т.А., Тулегенова К.Е., учителя истории: Каиржанов Е.Р.,Аштаев И.С., кл.руководители (1-11 классов) школы. Проводимая работа по правовому воспитанию позволяет не только формировать правовую культуру, но и воспитывать гражданские качества. Поэтому деятельность школы в этом направлении – одна из важнейших задач, которую решает коллектив нашего государственного образовательного учреждения.</w:t>
      </w:r>
    </w:p>
    <w:p w:rsidR="008B24E7" w:rsidRPr="00C047D2" w:rsidRDefault="008B24E7" w:rsidP="0014126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24E7" w:rsidRPr="00233AF6" w:rsidRDefault="008B24E7" w:rsidP="00233AF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233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Директор школы:                       Байдусенов Е.Р.</w:t>
      </w: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3A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Зам. директора по ВР:               К.А.  Даниярова </w:t>
      </w: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38.05pt;height:760.9pt;z-index:251658240">
            <v:imagedata r:id="rId4" o:title=""/>
          </v:shape>
        </w:pict>
      </w: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Default="008B24E7" w:rsidP="0014126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E7" w:rsidRPr="00233AF6" w:rsidRDefault="008B24E7" w:rsidP="0014126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4E7" w:rsidRDefault="008B24E7">
      <w:pPr>
        <w:rPr>
          <w:rFonts w:ascii="Times New Roman" w:hAnsi="Times New Roman"/>
          <w:sz w:val="28"/>
          <w:szCs w:val="28"/>
        </w:rPr>
      </w:pPr>
    </w:p>
    <w:p w:rsidR="008B24E7" w:rsidRPr="00C047D2" w:rsidRDefault="008B24E7">
      <w:pPr>
        <w:rPr>
          <w:rFonts w:ascii="Times New Roman" w:hAnsi="Times New Roman"/>
          <w:sz w:val="28"/>
          <w:szCs w:val="28"/>
        </w:rPr>
      </w:pPr>
    </w:p>
    <w:sectPr w:rsidR="008B24E7" w:rsidRPr="00C047D2" w:rsidSect="00EB05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26F"/>
    <w:rsid w:val="00065A5B"/>
    <w:rsid w:val="000B0D99"/>
    <w:rsid w:val="0014126F"/>
    <w:rsid w:val="001D316B"/>
    <w:rsid w:val="00233AF6"/>
    <w:rsid w:val="002454D7"/>
    <w:rsid w:val="0026519C"/>
    <w:rsid w:val="002735E1"/>
    <w:rsid w:val="00345824"/>
    <w:rsid w:val="00363855"/>
    <w:rsid w:val="003D5C00"/>
    <w:rsid w:val="003D5C3D"/>
    <w:rsid w:val="00404B7F"/>
    <w:rsid w:val="0046793F"/>
    <w:rsid w:val="0049310C"/>
    <w:rsid w:val="004A6BB5"/>
    <w:rsid w:val="00527522"/>
    <w:rsid w:val="00574D06"/>
    <w:rsid w:val="005C2484"/>
    <w:rsid w:val="005F1B44"/>
    <w:rsid w:val="00613C24"/>
    <w:rsid w:val="006949C9"/>
    <w:rsid w:val="00720087"/>
    <w:rsid w:val="00734334"/>
    <w:rsid w:val="007353BF"/>
    <w:rsid w:val="007361AD"/>
    <w:rsid w:val="00845323"/>
    <w:rsid w:val="008B24E7"/>
    <w:rsid w:val="008D6601"/>
    <w:rsid w:val="00976B7A"/>
    <w:rsid w:val="009E3581"/>
    <w:rsid w:val="00A0393D"/>
    <w:rsid w:val="00A2621E"/>
    <w:rsid w:val="00A94208"/>
    <w:rsid w:val="00A96C23"/>
    <w:rsid w:val="00B049A3"/>
    <w:rsid w:val="00B66CB6"/>
    <w:rsid w:val="00BE75C4"/>
    <w:rsid w:val="00BF5C2C"/>
    <w:rsid w:val="00C047D2"/>
    <w:rsid w:val="00C35D8D"/>
    <w:rsid w:val="00C46C13"/>
    <w:rsid w:val="00C567FF"/>
    <w:rsid w:val="00C66CF0"/>
    <w:rsid w:val="00CA7C6E"/>
    <w:rsid w:val="00CF3B2E"/>
    <w:rsid w:val="00CF41FE"/>
    <w:rsid w:val="00D41A9C"/>
    <w:rsid w:val="00D9469B"/>
    <w:rsid w:val="00D95984"/>
    <w:rsid w:val="00E10C12"/>
    <w:rsid w:val="00E247E1"/>
    <w:rsid w:val="00E45273"/>
    <w:rsid w:val="00E62CEC"/>
    <w:rsid w:val="00EA0B58"/>
    <w:rsid w:val="00EA4AD9"/>
    <w:rsid w:val="00EA767F"/>
    <w:rsid w:val="00EB053D"/>
    <w:rsid w:val="00F46CB3"/>
    <w:rsid w:val="00F46E1E"/>
    <w:rsid w:val="00FB59BC"/>
    <w:rsid w:val="00F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412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26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047D2"/>
    <w:rPr>
      <w:lang w:eastAsia="en-US"/>
    </w:rPr>
  </w:style>
  <w:style w:type="table" w:styleId="TableGrid">
    <w:name w:val="Table Grid"/>
    <w:basedOn w:val="TableNormal"/>
    <w:uiPriority w:val="99"/>
    <w:locked/>
    <w:rsid w:val="00EB053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1137</Words>
  <Characters>6481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2016-10-31T10:38:00Z</cp:lastPrinted>
  <dcterms:created xsi:type="dcterms:W3CDTF">2016-10-28T07:42:00Z</dcterms:created>
  <dcterms:modified xsi:type="dcterms:W3CDTF">2016-10-31T10:55:00Z</dcterms:modified>
</cp:coreProperties>
</file>